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AB" w:rsidRDefault="002B6DAB" w:rsidP="00892439"/>
    <w:p w:rsidR="002B6DAB" w:rsidRDefault="002B6DAB" w:rsidP="00892439"/>
    <w:p w:rsidR="002B6DAB" w:rsidRDefault="002B6DAB" w:rsidP="00892439"/>
    <w:p w:rsidR="002B6DAB" w:rsidRPr="00A939C9" w:rsidRDefault="002B6DAB" w:rsidP="00A939C9">
      <w:pPr>
        <w:rPr>
          <w:lang w:val="en-US"/>
        </w:rPr>
      </w:pPr>
      <w:r w:rsidRPr="00A939C9">
        <w:rPr>
          <w:lang w:val="en-US"/>
        </w:rPr>
        <w:t>Let's remember that great, but lost the first world war. The first world war (July 28, 1914 - November 11, 1918) is one of the most large-scale armed conflicts in the history of mankind.</w:t>
      </w:r>
    </w:p>
    <w:p w:rsidR="002B6DAB" w:rsidRPr="00A939C9" w:rsidRDefault="002B6DAB" w:rsidP="00A939C9">
      <w:pPr>
        <w:rPr>
          <w:lang w:val="en-US"/>
        </w:rPr>
      </w:pPr>
      <w:r w:rsidRPr="00A939C9">
        <w:rPr>
          <w:lang w:val="en-US"/>
        </w:rPr>
        <w:t>The reason for the war was the Sarajevo assassination on June 28, 1914 Austrian Archduke Franz Ferdinand of nineteen Serb terrorist, a student from Bosnia, former mayor Principle, which was one of the members of the terrorist organization «Mlada Bosna», fought for the unification of all South Slavic peoples into one nation.</w:t>
      </w:r>
    </w:p>
    <w:p w:rsidR="002B6DAB" w:rsidRPr="00A939C9" w:rsidRDefault="002B6DAB" w:rsidP="00A939C9">
      <w:pPr>
        <w:rPr>
          <w:lang w:val="en-US"/>
        </w:rPr>
      </w:pPr>
      <w:r w:rsidRPr="00A939C9">
        <w:rPr>
          <w:lang w:val="en-US"/>
        </w:rPr>
        <w:t>The war ceased to exist four Empire: the Russian, Austro-Hungarian, the Ottoman and German (although occurred instead of the Kaiser's Germany of the Weimar Republic formally continued to be called the German Empire). Participating countries lost over 10 million people killed soldiers, about 12 million men killed civilians, about 55 million were wounded.</w:t>
      </w:r>
    </w:p>
    <w:p w:rsidR="002B6DAB" w:rsidRPr="00A939C9" w:rsidRDefault="002B6DAB" w:rsidP="00A939C9">
      <w:pPr>
        <w:rPr>
          <w:lang w:val="en-US"/>
        </w:rPr>
      </w:pPr>
      <w:r w:rsidRPr="00A939C9">
        <w:rPr>
          <w:lang w:val="en-US"/>
        </w:rPr>
        <w:t xml:space="preserve">But why had she forgotten?! Probably because it took place exactly 100 years ago. But the second world war took place 50 years ago and quite a bit, but there is great our veterans, who tell us what it's all the same have been horrible four years. And relative to the first world, second took place recently. Of course, we are grateful to all those brave people who defended our ancestors. And thanks to this we </w:t>
      </w:r>
      <w:bookmarkStart w:id="0" w:name="_GoBack"/>
      <w:bookmarkEnd w:id="0"/>
      <w:r w:rsidRPr="00A939C9">
        <w:rPr>
          <w:lang w:val="en-US"/>
        </w:rPr>
        <w:t>now live in the present!</w:t>
      </w:r>
    </w:p>
    <w:sectPr w:rsidR="002B6DAB" w:rsidRPr="00A939C9" w:rsidSect="00863B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5EE"/>
    <w:rsid w:val="002B6DAB"/>
    <w:rsid w:val="006425EE"/>
    <w:rsid w:val="00863B4F"/>
    <w:rsid w:val="00892439"/>
    <w:rsid w:val="00A939C9"/>
    <w:rsid w:val="00C501AB"/>
    <w:rsid w:val="00C83757"/>
    <w:rsid w:val="00F517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4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195</Words>
  <Characters>1113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teacher</cp:lastModifiedBy>
  <cp:revision>4</cp:revision>
  <dcterms:created xsi:type="dcterms:W3CDTF">2014-03-05T09:23:00Z</dcterms:created>
  <dcterms:modified xsi:type="dcterms:W3CDTF">2014-03-05T23:04:00Z</dcterms:modified>
</cp:coreProperties>
</file>