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95B" w:rsidRPr="003D4F52" w:rsidRDefault="0081395B" w:rsidP="003D4F52">
      <w:pPr>
        <w:rPr>
          <w:rFonts w:ascii="Times New Roman" w:hAnsi="Times New Roman" w:cs="Times New Roman"/>
          <w:lang w:val="en-US"/>
        </w:rPr>
      </w:pPr>
      <w:r w:rsidRPr="003D4F52">
        <w:rPr>
          <w:rFonts w:ascii="Times New Roman" w:hAnsi="Times New Roman" w:cs="Times New Roman"/>
          <w:lang w:val="en-US"/>
        </w:rPr>
        <w:t>The First World War 1914-1918 - war between two coalitions of powers : the Central Powers ( Germany, Austria- Hungary, Turkey , Bulgaria) and the Entente ( Russia , France, Great Britain , Serbia , and later Japan, Italy , Romania , USA, etc. , for a total 34 states ) .</w:t>
      </w:r>
    </w:p>
    <w:p w:rsidR="0081395B" w:rsidRPr="003D4F52" w:rsidRDefault="0081395B" w:rsidP="003D4F52">
      <w:pPr>
        <w:rPr>
          <w:rFonts w:ascii="Times New Roman" w:hAnsi="Times New Roman" w:cs="Times New Roman"/>
          <w:lang w:val="en-US"/>
        </w:rPr>
      </w:pPr>
      <w:r w:rsidRPr="003D4F52">
        <w:rPr>
          <w:rFonts w:ascii="Times New Roman" w:hAnsi="Times New Roman" w:cs="Times New Roman"/>
          <w:lang w:val="en-US"/>
        </w:rPr>
        <w:t>Russia was shocked by the fact that Germany declared war on Russia . Russia took this advert calm and the people stood up against a powerful enemy.</w:t>
      </w:r>
    </w:p>
    <w:p w:rsidR="0081395B" w:rsidRPr="003D4F52" w:rsidRDefault="0081395B" w:rsidP="003D4F52">
      <w:pPr>
        <w:rPr>
          <w:rFonts w:ascii="Times New Roman" w:hAnsi="Times New Roman" w:cs="Times New Roman"/>
          <w:lang w:val="en-US"/>
        </w:rPr>
      </w:pPr>
      <w:r w:rsidRPr="003D4F52">
        <w:rPr>
          <w:rFonts w:ascii="Times New Roman" w:hAnsi="Times New Roman" w:cs="Times New Roman"/>
          <w:lang w:val="en-US"/>
        </w:rPr>
        <w:t>Cause of the war was the desire of all nations to seize new territories , colonies and eliminate section competitors desire of countries to divert people's attention from internal problems , each country has pursued its goal :</w:t>
      </w:r>
    </w:p>
    <w:p w:rsidR="0081395B" w:rsidRPr="003D4F52" w:rsidRDefault="0081395B" w:rsidP="003D4F52">
      <w:pPr>
        <w:rPr>
          <w:rFonts w:ascii="Times New Roman" w:hAnsi="Times New Roman" w:cs="Times New Roman"/>
          <w:lang w:val="en-US"/>
        </w:rPr>
      </w:pPr>
      <w:r w:rsidRPr="003D4F52">
        <w:rPr>
          <w:rFonts w:ascii="Times New Roman" w:hAnsi="Times New Roman" w:cs="Times New Roman"/>
          <w:lang w:val="en-US"/>
        </w:rPr>
        <w:t>Germany sought to expand their holdings and to establish dominance in world politics.</w:t>
      </w:r>
    </w:p>
    <w:p w:rsidR="0081395B" w:rsidRPr="003D4F52" w:rsidRDefault="0081395B" w:rsidP="003D4F52">
      <w:pPr>
        <w:rPr>
          <w:rFonts w:ascii="Times New Roman" w:hAnsi="Times New Roman" w:cs="Times New Roman"/>
          <w:lang w:val="en-US"/>
        </w:rPr>
      </w:pPr>
      <w:r w:rsidRPr="003D4F52">
        <w:rPr>
          <w:rFonts w:ascii="Times New Roman" w:hAnsi="Times New Roman" w:cs="Times New Roman"/>
          <w:lang w:val="en-US"/>
        </w:rPr>
        <w:t>France would like to bring back Alsace and Lorraine , as well as capture the Saar coal basin .</w:t>
      </w:r>
    </w:p>
    <w:p w:rsidR="0081395B" w:rsidRPr="003D4F52" w:rsidRDefault="0081395B" w:rsidP="003D4F52">
      <w:pPr>
        <w:rPr>
          <w:rFonts w:ascii="Times New Roman" w:hAnsi="Times New Roman" w:cs="Times New Roman"/>
          <w:lang w:val="en-US"/>
        </w:rPr>
      </w:pPr>
      <w:r w:rsidRPr="003D4F52">
        <w:rPr>
          <w:rFonts w:ascii="Times New Roman" w:hAnsi="Times New Roman" w:cs="Times New Roman"/>
          <w:lang w:val="en-US"/>
        </w:rPr>
        <w:t>Austria-Hungary had territorial claims against Serbia, Montenegro , Romania and Russia , and also sought to suppress the national liberation movement .</w:t>
      </w:r>
    </w:p>
    <w:p w:rsidR="0081395B" w:rsidRPr="003D4F52" w:rsidRDefault="0081395B" w:rsidP="003D4F52">
      <w:pPr>
        <w:rPr>
          <w:rFonts w:ascii="Times New Roman" w:hAnsi="Times New Roman" w:cs="Times New Roman"/>
          <w:lang w:val="en-US"/>
        </w:rPr>
      </w:pPr>
      <w:r w:rsidRPr="003D4F52">
        <w:rPr>
          <w:rFonts w:ascii="Times New Roman" w:hAnsi="Times New Roman" w:cs="Times New Roman"/>
          <w:lang w:val="en-US"/>
        </w:rPr>
        <w:t>England sought to destroy Germany as its main rival in trade , as well as pick up Turkey oil-rich land.</w:t>
      </w:r>
    </w:p>
    <w:p w:rsidR="0081395B" w:rsidRPr="003D4F52" w:rsidRDefault="0081395B" w:rsidP="003D4F52">
      <w:pPr>
        <w:rPr>
          <w:rFonts w:ascii="Times New Roman" w:hAnsi="Times New Roman" w:cs="Times New Roman"/>
          <w:lang w:val="en-US"/>
        </w:rPr>
      </w:pPr>
      <w:r w:rsidRPr="003D4F52">
        <w:rPr>
          <w:rFonts w:ascii="Times New Roman" w:hAnsi="Times New Roman" w:cs="Times New Roman"/>
          <w:lang w:val="en-US"/>
        </w:rPr>
        <w:t>Italy sought to extend its dominance in the Balkans.</w:t>
      </w:r>
    </w:p>
    <w:p w:rsidR="0081395B" w:rsidRPr="003D4F52" w:rsidRDefault="0081395B" w:rsidP="003D4F52">
      <w:pPr>
        <w:rPr>
          <w:rFonts w:ascii="Times New Roman" w:hAnsi="Times New Roman" w:cs="Times New Roman"/>
          <w:lang w:val="en-US"/>
        </w:rPr>
      </w:pPr>
      <w:r w:rsidRPr="003D4F52">
        <w:rPr>
          <w:rFonts w:ascii="Times New Roman" w:hAnsi="Times New Roman" w:cs="Times New Roman"/>
          <w:lang w:val="en-US"/>
        </w:rPr>
        <w:t>Russia wanted to capture Constantinople , the Bosporus and the Dardanelles , and stop brewing revolution in Russia .</w:t>
      </w:r>
    </w:p>
    <w:p w:rsidR="0081395B" w:rsidRPr="003D4F52" w:rsidRDefault="0081395B" w:rsidP="003D4F52">
      <w:pPr>
        <w:rPr>
          <w:rFonts w:ascii="Times New Roman" w:hAnsi="Times New Roman" w:cs="Times New Roman"/>
          <w:lang w:val="en-US"/>
        </w:rPr>
      </w:pPr>
      <w:r w:rsidRPr="003D4F52">
        <w:rPr>
          <w:rFonts w:ascii="Times New Roman" w:hAnsi="Times New Roman" w:cs="Times New Roman"/>
          <w:lang w:val="en-US"/>
        </w:rPr>
        <w:t>The ratio of the First World War the various classes and parties in the world was different .</w:t>
      </w:r>
    </w:p>
    <w:p w:rsidR="0081395B" w:rsidRPr="003D4F52" w:rsidRDefault="0081395B" w:rsidP="003D4F52">
      <w:pPr>
        <w:rPr>
          <w:rFonts w:ascii="Times New Roman" w:hAnsi="Times New Roman" w:cs="Times New Roman"/>
          <w:lang w:val="en-US"/>
        </w:rPr>
      </w:pPr>
      <w:r w:rsidRPr="003D4F52">
        <w:rPr>
          <w:rFonts w:ascii="Times New Roman" w:hAnsi="Times New Roman" w:cs="Times New Roman"/>
          <w:lang w:val="en-US"/>
        </w:rPr>
        <w:t>Large losses on the fronts , prolonging the war caused discontent in the country . Power crisis began to take irreversible. Autocracy has lost the ability to govern the country and wage war.</w:t>
      </w:r>
    </w:p>
    <w:p w:rsidR="0081395B" w:rsidRPr="003D4F52" w:rsidRDefault="0081395B" w:rsidP="003D4F52">
      <w:pPr>
        <w:rPr>
          <w:rFonts w:ascii="Times New Roman" w:hAnsi="Times New Roman" w:cs="Times New Roman"/>
          <w:lang w:val="en-US"/>
        </w:rPr>
      </w:pPr>
      <w:r w:rsidRPr="003D4F52">
        <w:rPr>
          <w:rFonts w:ascii="Times New Roman" w:hAnsi="Times New Roman" w:cs="Times New Roman"/>
          <w:lang w:val="en-US"/>
        </w:rPr>
        <w:t>The war prompted the crisis and Europe. The revolutions in Germany, Hungary and Slovakia. In the 1917-1920 . acquired considerable range strike movement in England and France .</w:t>
      </w:r>
    </w:p>
    <w:p w:rsidR="0081395B" w:rsidRPr="003D4F52" w:rsidRDefault="0081395B" w:rsidP="007D2114">
      <w:pPr>
        <w:rPr>
          <w:rFonts w:ascii="Times New Roman" w:hAnsi="Times New Roman" w:cs="Times New Roman"/>
          <w:lang w:val="en-US"/>
        </w:rPr>
      </w:pPr>
    </w:p>
    <w:p w:rsidR="0081395B" w:rsidRPr="00361146" w:rsidRDefault="0081395B" w:rsidP="007D2114">
      <w:pPr>
        <w:rPr>
          <w:rFonts w:ascii="Times New Roman" w:hAnsi="Times New Roman" w:cs="Times New Roman"/>
          <w:lang w:val="en-US"/>
        </w:rPr>
      </w:pPr>
    </w:p>
    <w:sectPr w:rsidR="0081395B" w:rsidRPr="00361146" w:rsidSect="003D4F5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2114"/>
    <w:rsid w:val="00361146"/>
    <w:rsid w:val="003918B5"/>
    <w:rsid w:val="003D4F52"/>
    <w:rsid w:val="007A12BE"/>
    <w:rsid w:val="007D2114"/>
    <w:rsid w:val="0081395B"/>
    <w:rsid w:val="00B53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8B5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</TotalTime>
  <Pages>1</Pages>
  <Words>256</Words>
  <Characters>1461</Characters>
  <Application>Microsoft Office Outlook</Application>
  <DocSecurity>0</DocSecurity>
  <Lines>0</Lines>
  <Paragraphs>0</Paragraphs>
  <ScaleCrop>false</ScaleCrop>
  <Company>Curnos™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LIZA</dc:creator>
  <cp:keywords/>
  <dc:description/>
  <cp:lastModifiedBy>teacher</cp:lastModifiedBy>
  <cp:revision>3</cp:revision>
  <dcterms:created xsi:type="dcterms:W3CDTF">2014-03-05T12:03:00Z</dcterms:created>
  <dcterms:modified xsi:type="dcterms:W3CDTF">2014-03-05T23:09:00Z</dcterms:modified>
</cp:coreProperties>
</file>